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35" w:rsidRDefault="00680F35" w:rsidP="005405E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УКРАИНА              Цены действительны с 1</w:t>
      </w:r>
      <w:r>
        <w:rPr>
          <w:rFonts w:ascii="Arial CYR" w:hAnsi="Arial CYR" w:cs="Arial CYR"/>
          <w:sz w:val="20"/>
          <w:szCs w:val="20"/>
          <w:lang w:val="en-US"/>
        </w:rPr>
        <w:t>7</w:t>
      </w:r>
      <w:r w:rsidRPr="00EF3680">
        <w:rPr>
          <w:rFonts w:ascii="Arial CYR" w:hAnsi="Arial CYR" w:cs="Arial CYR"/>
          <w:sz w:val="20"/>
          <w:szCs w:val="20"/>
        </w:rPr>
        <w:t>.</w:t>
      </w:r>
      <w:r>
        <w:rPr>
          <w:rFonts w:ascii="Arial CYR" w:hAnsi="Arial CYR" w:cs="Arial CYR"/>
          <w:sz w:val="20"/>
          <w:szCs w:val="20"/>
        </w:rPr>
        <w:t>1</w:t>
      </w:r>
      <w:r>
        <w:rPr>
          <w:rFonts w:ascii="Arial CYR" w:hAnsi="Arial CYR" w:cs="Arial CYR"/>
          <w:sz w:val="20"/>
          <w:szCs w:val="20"/>
          <w:lang w:val="en-US"/>
        </w:rPr>
        <w:t>2</w:t>
      </w:r>
      <w:r>
        <w:rPr>
          <w:rFonts w:ascii="Arial CYR" w:hAnsi="Arial CYR" w:cs="Arial CYR"/>
          <w:sz w:val="20"/>
          <w:szCs w:val="20"/>
        </w:rPr>
        <w:t>.201</w:t>
      </w:r>
      <w:r w:rsidRPr="00F24BD6">
        <w:rPr>
          <w:rFonts w:ascii="Arial CYR" w:hAnsi="Arial CYR" w:cs="Arial CYR"/>
          <w:sz w:val="20"/>
          <w:szCs w:val="20"/>
        </w:rPr>
        <w:t>4</w:t>
      </w:r>
      <w:r>
        <w:rPr>
          <w:rFonts w:ascii="Arial CYR" w:hAnsi="Arial CYR" w:cs="Arial CYR"/>
          <w:sz w:val="20"/>
          <w:szCs w:val="20"/>
        </w:rPr>
        <w:t>г.</w:t>
      </w:r>
    </w:p>
    <w:p w:rsidR="00680F35" w:rsidRDefault="00680F35" w:rsidP="005405E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СПД.Головченко "Изделия из дерева" г.Запорожье ул.Ферросплавная 38</w:t>
      </w:r>
    </w:p>
    <w:p w:rsidR="00680F35" w:rsidRDefault="00680F35" w:rsidP="005405E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ЕГРПОУ 2763322172   свидетельство №201970, тел. 0617013937</w:t>
      </w:r>
    </w:p>
    <w:p w:rsidR="00680F35" w:rsidRDefault="00680F35" w:rsidP="005405E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Р/р №26002060757361 в КБ"Приват Банк" г.Запорожье МФО 313399</w:t>
      </w:r>
    </w:p>
    <w:p w:rsidR="00680F35" w:rsidRDefault="00680F35" w:rsidP="005405EE">
      <w:pPr>
        <w:rPr>
          <w:rFonts w:ascii="Arial" w:hAnsi="Arial" w:cs="Arial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Сайт; </w:t>
      </w:r>
      <w:r>
        <w:rPr>
          <w:rFonts w:ascii="Arial" w:hAnsi="Arial" w:cs="Arial"/>
          <w:sz w:val="20"/>
          <w:szCs w:val="20"/>
          <w:lang w:val="en-US"/>
        </w:rPr>
        <w:t>http</w:t>
      </w:r>
      <w:r>
        <w:rPr>
          <w:rFonts w:ascii="Arial CYR" w:hAnsi="Arial CYR" w:cs="Arial CYR"/>
          <w:sz w:val="20"/>
          <w:szCs w:val="20"/>
        </w:rPr>
        <w:t>//</w:t>
      </w:r>
      <w:r>
        <w:rPr>
          <w:rFonts w:ascii="Arial" w:hAnsi="Arial" w:cs="Arial"/>
          <w:sz w:val="20"/>
          <w:szCs w:val="20"/>
          <w:lang w:val="en-US"/>
        </w:rPr>
        <w:t>parketzp</w:t>
      </w:r>
      <w:r w:rsidRPr="00EE797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en-US"/>
        </w:rPr>
        <w:t>blogspot</w:t>
      </w:r>
      <w:r w:rsidRPr="00EE797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en-US"/>
        </w:rPr>
        <w:t>com</w:t>
      </w:r>
    </w:p>
    <w:tbl>
      <w:tblPr>
        <w:tblW w:w="8960" w:type="dxa"/>
        <w:tblInd w:w="93" w:type="dxa"/>
        <w:tblLook w:val="00A0"/>
      </w:tblPr>
      <w:tblGrid>
        <w:gridCol w:w="2960"/>
        <w:gridCol w:w="1480"/>
        <w:gridCol w:w="3040"/>
        <w:gridCol w:w="1480"/>
      </w:tblGrid>
      <w:tr w:rsidR="00680F35" w:rsidRPr="00773B1D" w:rsidTr="00A02EC6">
        <w:trPr>
          <w:trHeight w:val="579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80F35" w:rsidRPr="00773B1D" w:rsidRDefault="00680F35" w:rsidP="00CD71B9">
            <w:r w:rsidRPr="00773B1D">
              <w:t>Столб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0F35" w:rsidRPr="00773B1D" w:rsidRDefault="00680F35" w:rsidP="00CD71B9">
            <w:r w:rsidRPr="00773B1D">
              <w:t xml:space="preserve">Дуб, Ясень     Цена за 1шт 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80F35" w:rsidRPr="00773B1D" w:rsidRDefault="00680F35" w:rsidP="00CD71B9">
            <w:r w:rsidRPr="00773B1D">
              <w:t>Столб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0F35" w:rsidRPr="00773B1D" w:rsidRDefault="00680F35" w:rsidP="00CD71B9">
            <w:r w:rsidRPr="00773B1D">
              <w:t xml:space="preserve">ЦенаБук        за 1шт </w:t>
            </w:r>
          </w:p>
        </w:tc>
      </w:tr>
      <w:tr w:rsidR="00680F35" w:rsidRPr="00773B1D" w:rsidTr="00CD71B9">
        <w:trPr>
          <w:trHeight w:val="402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F35" w:rsidRPr="00773B1D" w:rsidRDefault="00680F35" w:rsidP="00CD71B9">
            <w:r w:rsidRPr="00773B1D">
              <w:t>Капля 1100х80х80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80F35" w:rsidRPr="004D05DA" w:rsidRDefault="00680F35" w:rsidP="00CD71B9">
            <w:pPr>
              <w:rPr>
                <w:lang w:val="en-US"/>
              </w:rPr>
            </w:pPr>
            <w:r w:rsidRPr="00773B1D">
              <w:t> </w:t>
            </w:r>
            <w:r>
              <w:rPr>
                <w:lang w:val="en-US"/>
              </w:rPr>
              <w:t>414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F35" w:rsidRPr="00773B1D" w:rsidRDefault="00680F35" w:rsidP="00CD71B9">
            <w:r w:rsidRPr="00773B1D">
              <w:t>Капля 1100х80х80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80F35" w:rsidRPr="004D05DA" w:rsidRDefault="00680F35" w:rsidP="00CD71B9">
            <w:pPr>
              <w:rPr>
                <w:lang w:val="en-US"/>
              </w:rPr>
            </w:pPr>
            <w:r w:rsidRPr="00773B1D">
              <w:t> </w:t>
            </w:r>
            <w:r>
              <w:t>2</w:t>
            </w:r>
            <w:r>
              <w:rPr>
                <w:lang w:val="en-US"/>
              </w:rPr>
              <w:t>25</w:t>
            </w:r>
          </w:p>
        </w:tc>
      </w:tr>
      <w:tr w:rsidR="00680F35" w:rsidRPr="00773B1D" w:rsidTr="00CD71B9">
        <w:trPr>
          <w:trHeight w:val="402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>1100х100х100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4D05DA" w:rsidRDefault="00680F35" w:rsidP="00CD71B9">
            <w:pPr>
              <w:rPr>
                <w:lang w:val="en-US"/>
              </w:rPr>
            </w:pPr>
            <w:r>
              <w:rPr>
                <w:lang w:val="en-US"/>
              </w:rPr>
              <w:t>854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>1100х100х100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EF3680" w:rsidRDefault="00680F35" w:rsidP="00CD71B9">
            <w:r>
              <w:rPr>
                <w:lang w:val="en-US"/>
              </w:rPr>
              <w:t xml:space="preserve"> 54</w:t>
            </w:r>
            <w:r>
              <w:t>7</w:t>
            </w:r>
          </w:p>
        </w:tc>
      </w:tr>
      <w:tr w:rsidR="00680F35" w:rsidRPr="00773B1D" w:rsidTr="00CD71B9">
        <w:trPr>
          <w:trHeight w:val="402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>Ромашка 1100х</w:t>
            </w:r>
            <w:r w:rsidRPr="00773B1D">
              <w:rPr>
                <w:lang w:val="en-US"/>
              </w:rPr>
              <w:t>8</w:t>
            </w:r>
            <w:r w:rsidRPr="00773B1D">
              <w:t>0х</w:t>
            </w:r>
            <w:r w:rsidRPr="00773B1D">
              <w:rPr>
                <w:lang w:val="en-US"/>
              </w:rPr>
              <w:t>8</w:t>
            </w:r>
            <w:r w:rsidRPr="00773B1D">
              <w:t>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4D05DA" w:rsidRDefault="00680F35" w:rsidP="00CD71B9">
            <w:pPr>
              <w:rPr>
                <w:lang w:val="en-US"/>
              </w:rPr>
            </w:pPr>
            <w:r>
              <w:rPr>
                <w:lang w:val="en-US"/>
              </w:rPr>
              <w:t>442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>Ромашка 1100х</w:t>
            </w:r>
            <w:r w:rsidRPr="00773B1D">
              <w:rPr>
                <w:lang w:val="en-US"/>
              </w:rPr>
              <w:t>8</w:t>
            </w:r>
            <w:r w:rsidRPr="00773B1D">
              <w:t>0х</w:t>
            </w:r>
            <w:r w:rsidRPr="00773B1D">
              <w:rPr>
                <w:lang w:val="en-US"/>
              </w:rPr>
              <w:t>8</w:t>
            </w:r>
            <w:r w:rsidRPr="00773B1D">
              <w:t>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4D05DA" w:rsidRDefault="00680F35" w:rsidP="00CD71B9">
            <w:pPr>
              <w:rPr>
                <w:lang w:val="en-US"/>
              </w:rPr>
            </w:pPr>
            <w:r w:rsidRPr="00773B1D">
              <w:t> </w:t>
            </w:r>
            <w:r>
              <w:t>2</w:t>
            </w:r>
            <w:r>
              <w:rPr>
                <w:lang w:val="en-US"/>
              </w:rPr>
              <w:t>48</w:t>
            </w:r>
          </w:p>
        </w:tc>
      </w:tr>
      <w:tr w:rsidR="00680F35" w:rsidRPr="00773B1D" w:rsidTr="00CD71B9">
        <w:trPr>
          <w:trHeight w:val="402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>1100х</w:t>
            </w:r>
            <w:r w:rsidRPr="00773B1D">
              <w:rPr>
                <w:lang w:val="en-US"/>
              </w:rPr>
              <w:t>10</w:t>
            </w:r>
            <w:r w:rsidRPr="00773B1D">
              <w:t>0х</w:t>
            </w:r>
            <w:r w:rsidRPr="00773B1D">
              <w:rPr>
                <w:lang w:val="en-US"/>
              </w:rPr>
              <w:t>10</w:t>
            </w:r>
            <w:r w:rsidRPr="00773B1D">
              <w:t>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4D05DA" w:rsidRDefault="00680F35" w:rsidP="00CD71B9">
            <w:pPr>
              <w:rPr>
                <w:lang w:val="en-US"/>
              </w:rPr>
            </w:pPr>
            <w:r>
              <w:rPr>
                <w:lang w:val="en-US"/>
              </w:rPr>
              <w:t>900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 xml:space="preserve">1100 х </w:t>
            </w:r>
            <w:r w:rsidRPr="00773B1D">
              <w:rPr>
                <w:lang w:val="en-US"/>
              </w:rPr>
              <w:t>10</w:t>
            </w:r>
            <w:r w:rsidRPr="00773B1D">
              <w:t xml:space="preserve">0 х </w:t>
            </w:r>
            <w:r w:rsidRPr="00773B1D">
              <w:rPr>
                <w:lang w:val="en-US"/>
              </w:rPr>
              <w:t>10</w:t>
            </w:r>
            <w:r w:rsidRPr="00773B1D">
              <w:t>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4D05DA" w:rsidRDefault="00680F35" w:rsidP="00CD71B9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79</w:t>
            </w:r>
          </w:p>
        </w:tc>
      </w:tr>
      <w:tr w:rsidR="00680F35" w:rsidRPr="00773B1D" w:rsidTr="00CD71B9">
        <w:trPr>
          <w:trHeight w:val="402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 xml:space="preserve">Квадрат с проточками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> 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 xml:space="preserve">Квадрат с проточками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> </w:t>
            </w:r>
          </w:p>
        </w:tc>
      </w:tr>
      <w:tr w:rsidR="00680F35" w:rsidRPr="00773B1D" w:rsidTr="00CD71B9">
        <w:trPr>
          <w:trHeight w:val="402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>1100х80х80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4D05DA" w:rsidRDefault="00680F35" w:rsidP="00CD71B9">
            <w:pPr>
              <w:rPr>
                <w:lang w:val="en-US"/>
              </w:rPr>
            </w:pPr>
            <w:r>
              <w:rPr>
                <w:lang w:val="en-US"/>
              </w:rPr>
              <w:t>414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>1100 х 80 х 80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4D05DA" w:rsidRDefault="00680F35" w:rsidP="00CD71B9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25</w:t>
            </w:r>
          </w:p>
        </w:tc>
      </w:tr>
      <w:tr w:rsidR="00680F35" w:rsidRPr="00773B1D" w:rsidTr="00CD71B9">
        <w:trPr>
          <w:trHeight w:val="402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 xml:space="preserve">    1100х100х100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4D05DA" w:rsidRDefault="00680F35" w:rsidP="00CD71B9">
            <w:pPr>
              <w:rPr>
                <w:lang w:val="en-US"/>
              </w:rPr>
            </w:pPr>
            <w:r>
              <w:rPr>
                <w:lang w:val="en-US"/>
              </w:rPr>
              <w:t>854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 xml:space="preserve">    1100 х 100 х 100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4D05DA" w:rsidRDefault="00680F35" w:rsidP="00CD71B9">
            <w:pPr>
              <w:rPr>
                <w:lang w:val="en-US"/>
              </w:rPr>
            </w:pPr>
            <w:r>
              <w:rPr>
                <w:lang w:val="en-US"/>
              </w:rPr>
              <w:t>547</w:t>
            </w:r>
          </w:p>
        </w:tc>
      </w:tr>
      <w:tr w:rsidR="00680F35" w:rsidRPr="00773B1D" w:rsidTr="00CD71B9">
        <w:trPr>
          <w:trHeight w:val="402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>Квадрат с канелюрами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> 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>Квадрат с канелюрами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> </w:t>
            </w:r>
          </w:p>
        </w:tc>
      </w:tr>
      <w:tr w:rsidR="00680F35" w:rsidRPr="00773B1D" w:rsidTr="00CD71B9">
        <w:trPr>
          <w:trHeight w:val="402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>1100х80х80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4D05DA" w:rsidRDefault="00680F35" w:rsidP="00CD71B9">
            <w:pPr>
              <w:rPr>
                <w:lang w:val="en-US"/>
              </w:rPr>
            </w:pPr>
            <w:r>
              <w:rPr>
                <w:lang w:val="en-US"/>
              </w:rPr>
              <w:t>414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>1100 х 80 х 80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4D05DA" w:rsidRDefault="00680F35" w:rsidP="00CD71B9">
            <w:pPr>
              <w:rPr>
                <w:lang w:val="en-US"/>
              </w:rPr>
            </w:pPr>
            <w:r>
              <w:rPr>
                <w:lang w:val="en-US"/>
              </w:rPr>
              <w:t>225</w:t>
            </w:r>
          </w:p>
        </w:tc>
      </w:tr>
      <w:tr w:rsidR="00680F35" w:rsidRPr="00773B1D" w:rsidTr="00CD71B9">
        <w:trPr>
          <w:trHeight w:val="402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 xml:space="preserve">    1100х100х100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4D05DA" w:rsidRDefault="00680F35" w:rsidP="00CD71B9">
            <w:pPr>
              <w:rPr>
                <w:lang w:val="en-US"/>
              </w:rPr>
            </w:pPr>
            <w:r>
              <w:rPr>
                <w:lang w:val="en-US"/>
              </w:rPr>
              <w:t>854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 xml:space="preserve">    1100 х 100 х 100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4D05DA" w:rsidRDefault="00680F35" w:rsidP="00CD71B9">
            <w:pPr>
              <w:rPr>
                <w:lang w:val="en-US"/>
              </w:rPr>
            </w:pPr>
            <w:r>
              <w:rPr>
                <w:lang w:val="en-US"/>
              </w:rPr>
              <w:t>547</w:t>
            </w:r>
          </w:p>
        </w:tc>
      </w:tr>
      <w:tr w:rsidR="00680F35" w:rsidRPr="00773B1D" w:rsidTr="00CD71B9">
        <w:trPr>
          <w:trHeight w:val="402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>Виртуоз 1100х</w:t>
            </w:r>
            <w:r w:rsidRPr="00773B1D">
              <w:rPr>
                <w:lang w:val="en-US"/>
              </w:rPr>
              <w:t>8</w:t>
            </w:r>
            <w:r w:rsidRPr="00773B1D">
              <w:t>0х</w:t>
            </w:r>
            <w:r w:rsidRPr="00773B1D">
              <w:rPr>
                <w:lang w:val="en-US"/>
              </w:rPr>
              <w:t>8</w:t>
            </w:r>
            <w:r w:rsidRPr="00773B1D">
              <w:t>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4D05DA" w:rsidRDefault="00680F35" w:rsidP="00CD71B9">
            <w:pPr>
              <w:rPr>
                <w:lang w:val="en-US"/>
              </w:rPr>
            </w:pPr>
            <w:r>
              <w:rPr>
                <w:lang w:val="en-US"/>
              </w:rPr>
              <w:t>493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>Виртуоз 1100х</w:t>
            </w:r>
            <w:r w:rsidRPr="00773B1D">
              <w:rPr>
                <w:lang w:val="en-US"/>
              </w:rPr>
              <w:t>8</w:t>
            </w:r>
            <w:r w:rsidRPr="00773B1D">
              <w:t>0х</w:t>
            </w:r>
            <w:r w:rsidRPr="00773B1D">
              <w:rPr>
                <w:lang w:val="en-US"/>
              </w:rPr>
              <w:t>8</w:t>
            </w:r>
            <w:r w:rsidRPr="00773B1D">
              <w:t>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4D05DA" w:rsidRDefault="00680F35" w:rsidP="00CD71B9">
            <w:pPr>
              <w:rPr>
                <w:lang w:val="en-US"/>
              </w:rPr>
            </w:pPr>
            <w:r>
              <w:rPr>
                <w:lang w:val="en-US"/>
              </w:rPr>
              <w:t>279</w:t>
            </w:r>
          </w:p>
        </w:tc>
      </w:tr>
      <w:tr w:rsidR="00680F35" w:rsidRPr="00773B1D" w:rsidTr="00CD71B9">
        <w:trPr>
          <w:trHeight w:val="402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>1100х</w:t>
            </w:r>
            <w:r w:rsidRPr="00773B1D">
              <w:rPr>
                <w:lang w:val="en-US"/>
              </w:rPr>
              <w:t>10</w:t>
            </w:r>
            <w:r w:rsidRPr="00773B1D">
              <w:t>0х</w:t>
            </w:r>
            <w:r w:rsidRPr="00773B1D">
              <w:rPr>
                <w:lang w:val="en-US"/>
              </w:rPr>
              <w:t>10</w:t>
            </w:r>
            <w:r w:rsidRPr="00773B1D">
              <w:t>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4D05DA" w:rsidRDefault="00680F35" w:rsidP="00CD71B9">
            <w:pPr>
              <w:rPr>
                <w:lang w:val="en-US"/>
              </w:rPr>
            </w:pPr>
            <w:r>
              <w:rPr>
                <w:lang w:val="en-US"/>
              </w:rPr>
              <w:t>968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 xml:space="preserve">1100 х </w:t>
            </w:r>
            <w:r w:rsidRPr="00773B1D">
              <w:rPr>
                <w:lang w:val="en-US"/>
              </w:rPr>
              <w:t>10</w:t>
            </w:r>
            <w:r w:rsidRPr="00773B1D">
              <w:t xml:space="preserve">0 х </w:t>
            </w:r>
            <w:r w:rsidRPr="00773B1D">
              <w:rPr>
                <w:lang w:val="en-US"/>
              </w:rPr>
              <w:t>10</w:t>
            </w:r>
            <w:r w:rsidRPr="00773B1D">
              <w:t>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4D05DA" w:rsidRDefault="00680F35" w:rsidP="00CD71B9">
            <w:pPr>
              <w:rPr>
                <w:lang w:val="en-US"/>
              </w:rPr>
            </w:pPr>
            <w:r>
              <w:rPr>
                <w:lang w:val="en-US"/>
              </w:rPr>
              <w:t>604</w:t>
            </w:r>
          </w:p>
        </w:tc>
      </w:tr>
      <w:tr w:rsidR="00680F35" w:rsidRPr="00773B1D" w:rsidTr="00CD71B9">
        <w:trPr>
          <w:trHeight w:val="402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>Гореничи 1100х</w:t>
            </w:r>
            <w:r w:rsidRPr="00773B1D">
              <w:rPr>
                <w:lang w:val="en-US"/>
              </w:rPr>
              <w:t>8</w:t>
            </w:r>
            <w:r w:rsidRPr="00773B1D">
              <w:t>0х</w:t>
            </w:r>
            <w:r w:rsidRPr="00773B1D">
              <w:rPr>
                <w:lang w:val="en-US"/>
              </w:rPr>
              <w:t>8</w:t>
            </w:r>
            <w:r w:rsidRPr="00773B1D">
              <w:t>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4D05DA" w:rsidRDefault="00680F35" w:rsidP="00CD71B9">
            <w:pPr>
              <w:rPr>
                <w:lang w:val="en-US"/>
              </w:rPr>
            </w:pPr>
            <w:r>
              <w:rPr>
                <w:lang w:val="en-US"/>
              </w:rPr>
              <w:t>493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>Гореничи1100х</w:t>
            </w:r>
            <w:r w:rsidRPr="00773B1D">
              <w:rPr>
                <w:lang w:val="en-US"/>
              </w:rPr>
              <w:t>8</w:t>
            </w:r>
            <w:r w:rsidRPr="00773B1D">
              <w:t>0х</w:t>
            </w:r>
            <w:r w:rsidRPr="00773B1D">
              <w:rPr>
                <w:lang w:val="en-US"/>
              </w:rPr>
              <w:t>8</w:t>
            </w:r>
            <w:r w:rsidRPr="00773B1D">
              <w:t>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4D05DA" w:rsidRDefault="00680F35" w:rsidP="00CD71B9">
            <w:pPr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</w:tr>
      <w:tr w:rsidR="00680F35" w:rsidRPr="00773B1D" w:rsidTr="00CD71B9">
        <w:trPr>
          <w:trHeight w:val="402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 xml:space="preserve">1100 х </w:t>
            </w:r>
            <w:r w:rsidRPr="00773B1D">
              <w:rPr>
                <w:lang w:val="en-US"/>
              </w:rPr>
              <w:t>10</w:t>
            </w:r>
            <w:r w:rsidRPr="00773B1D">
              <w:t xml:space="preserve">0 х </w:t>
            </w:r>
            <w:r w:rsidRPr="00773B1D">
              <w:rPr>
                <w:lang w:val="en-US"/>
              </w:rPr>
              <w:t>10</w:t>
            </w:r>
            <w:r w:rsidRPr="00773B1D">
              <w:t>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4D05DA" w:rsidRDefault="00680F35" w:rsidP="00CD71B9">
            <w:pPr>
              <w:rPr>
                <w:lang w:val="en-US"/>
              </w:rPr>
            </w:pPr>
            <w:r>
              <w:rPr>
                <w:lang w:val="en-US"/>
              </w:rPr>
              <w:t>968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 xml:space="preserve">1100 х </w:t>
            </w:r>
            <w:r w:rsidRPr="00773B1D">
              <w:rPr>
                <w:lang w:val="en-US"/>
              </w:rPr>
              <w:t>10</w:t>
            </w:r>
            <w:r w:rsidRPr="00773B1D">
              <w:t xml:space="preserve">0 х </w:t>
            </w:r>
            <w:r w:rsidRPr="00773B1D">
              <w:rPr>
                <w:lang w:val="en-US"/>
              </w:rPr>
              <w:t>10</w:t>
            </w:r>
            <w:r w:rsidRPr="00773B1D">
              <w:t>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4D05DA" w:rsidRDefault="00680F35" w:rsidP="00CD71B9">
            <w:pPr>
              <w:rPr>
                <w:lang w:val="en-US"/>
              </w:rPr>
            </w:pPr>
            <w:r>
              <w:rPr>
                <w:lang w:val="en-US"/>
              </w:rPr>
              <w:t>726</w:t>
            </w:r>
          </w:p>
        </w:tc>
      </w:tr>
      <w:tr w:rsidR="00680F35" w:rsidRPr="00773B1D" w:rsidTr="00CD71B9">
        <w:trPr>
          <w:trHeight w:val="402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>Двойная капля1100х</w:t>
            </w:r>
            <w:r w:rsidRPr="00773B1D">
              <w:rPr>
                <w:lang w:val="en-US"/>
              </w:rPr>
              <w:t>8</w:t>
            </w:r>
            <w:r w:rsidRPr="00773B1D">
              <w:t>0х</w:t>
            </w:r>
            <w:r w:rsidRPr="00773B1D">
              <w:rPr>
                <w:lang w:val="en-US"/>
              </w:rPr>
              <w:t>8</w:t>
            </w:r>
            <w:r w:rsidRPr="00773B1D">
              <w:t>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4D05DA" w:rsidRDefault="00680F35" w:rsidP="00CD71B9">
            <w:pPr>
              <w:rPr>
                <w:lang w:val="en-US"/>
              </w:rPr>
            </w:pPr>
            <w:r>
              <w:rPr>
                <w:lang w:val="en-US"/>
              </w:rPr>
              <w:t>414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>Двойная капля1100х</w:t>
            </w:r>
            <w:r w:rsidRPr="00773B1D">
              <w:rPr>
                <w:lang w:val="en-US"/>
              </w:rPr>
              <w:t>8</w:t>
            </w:r>
            <w:r w:rsidRPr="00773B1D">
              <w:t>0х</w:t>
            </w:r>
            <w:r w:rsidRPr="00773B1D">
              <w:rPr>
                <w:lang w:val="en-US"/>
              </w:rPr>
              <w:t>8</w:t>
            </w:r>
            <w:r w:rsidRPr="00773B1D">
              <w:t>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4D05DA" w:rsidRDefault="00680F35" w:rsidP="00CD71B9">
            <w:pPr>
              <w:rPr>
                <w:lang w:val="en-US"/>
              </w:rPr>
            </w:pPr>
            <w:r>
              <w:rPr>
                <w:lang w:val="en-US"/>
              </w:rPr>
              <w:t>225</w:t>
            </w:r>
          </w:p>
        </w:tc>
      </w:tr>
      <w:tr w:rsidR="00680F35" w:rsidRPr="00773B1D" w:rsidTr="00CD71B9">
        <w:trPr>
          <w:trHeight w:val="402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 xml:space="preserve">1100 х </w:t>
            </w:r>
            <w:r w:rsidRPr="00773B1D">
              <w:rPr>
                <w:lang w:val="en-US"/>
              </w:rPr>
              <w:t>10</w:t>
            </w:r>
            <w:r w:rsidRPr="00773B1D">
              <w:t xml:space="preserve">0 х </w:t>
            </w:r>
            <w:r w:rsidRPr="00773B1D">
              <w:rPr>
                <w:lang w:val="en-US"/>
              </w:rPr>
              <w:t>10</w:t>
            </w:r>
            <w:r w:rsidRPr="00773B1D">
              <w:t>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4D05DA" w:rsidRDefault="00680F35" w:rsidP="00CD71B9">
            <w:pPr>
              <w:rPr>
                <w:lang w:val="en-US"/>
              </w:rPr>
            </w:pPr>
            <w:r>
              <w:rPr>
                <w:lang w:val="en-US"/>
              </w:rPr>
              <w:t>854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 w:rsidRPr="00773B1D">
              <w:t xml:space="preserve">1100 х </w:t>
            </w:r>
            <w:r w:rsidRPr="00773B1D">
              <w:rPr>
                <w:lang w:val="en-US"/>
              </w:rPr>
              <w:t>10</w:t>
            </w:r>
            <w:r w:rsidRPr="00773B1D">
              <w:t xml:space="preserve">0 х </w:t>
            </w:r>
            <w:r w:rsidRPr="00773B1D">
              <w:rPr>
                <w:lang w:val="en-US"/>
              </w:rPr>
              <w:t>10</w:t>
            </w:r>
            <w:r w:rsidRPr="00773B1D">
              <w:t>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0F35" w:rsidRPr="004D05DA" w:rsidRDefault="00680F35" w:rsidP="00CD71B9">
            <w:pPr>
              <w:rPr>
                <w:lang w:val="en-US"/>
              </w:rPr>
            </w:pPr>
            <w:r>
              <w:rPr>
                <w:lang w:val="en-US"/>
              </w:rPr>
              <w:t>547</w:t>
            </w:r>
          </w:p>
        </w:tc>
      </w:tr>
      <w:tr w:rsidR="00680F35" w:rsidRPr="00773B1D" w:rsidTr="00CD71B9">
        <w:trPr>
          <w:trHeight w:val="402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>
              <w:t>Столб «Гусак»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80F35" w:rsidRPr="004D05DA" w:rsidRDefault="00680F35" w:rsidP="00CD71B9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562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80F35" w:rsidRPr="00773B1D" w:rsidRDefault="00680F35" w:rsidP="00CD71B9">
            <w:r>
              <w:t>Столб «Гусак»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80F35" w:rsidRPr="004D05DA" w:rsidRDefault="00680F35" w:rsidP="00CD71B9">
            <w:pPr>
              <w:rPr>
                <w:lang w:val="en-US"/>
              </w:rPr>
            </w:pPr>
            <w:bookmarkStart w:id="0" w:name="_GoBack"/>
            <w:bookmarkEnd w:id="0"/>
            <w:r>
              <w:rPr>
                <w:lang w:val="en-US"/>
              </w:rPr>
              <w:t>2106</w:t>
            </w:r>
          </w:p>
        </w:tc>
      </w:tr>
    </w:tbl>
    <w:p w:rsidR="00680F35" w:rsidRDefault="00680F35" w:rsidP="00CD71B9"/>
    <w:p w:rsidR="00680F35" w:rsidRPr="00CD71B9" w:rsidRDefault="00680F35" w:rsidP="00CD71B9">
      <w:r>
        <w:t>Отдел сбыта  Ярослав  тел. 0662886050, 0962844112</w:t>
      </w:r>
    </w:p>
    <w:sectPr w:rsidR="00680F35" w:rsidRPr="00CD71B9" w:rsidSect="00D00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5EE"/>
    <w:rsid w:val="000F24D7"/>
    <w:rsid w:val="002348BF"/>
    <w:rsid w:val="00287E3D"/>
    <w:rsid w:val="002E43F8"/>
    <w:rsid w:val="00373FDF"/>
    <w:rsid w:val="00454D94"/>
    <w:rsid w:val="004B038B"/>
    <w:rsid w:val="004D05DA"/>
    <w:rsid w:val="005405EE"/>
    <w:rsid w:val="005423CC"/>
    <w:rsid w:val="00653D79"/>
    <w:rsid w:val="00680F35"/>
    <w:rsid w:val="00742FD9"/>
    <w:rsid w:val="00751D0F"/>
    <w:rsid w:val="00773B1D"/>
    <w:rsid w:val="009047BA"/>
    <w:rsid w:val="009D6A3D"/>
    <w:rsid w:val="00A02EC6"/>
    <w:rsid w:val="00B366D8"/>
    <w:rsid w:val="00CD71B9"/>
    <w:rsid w:val="00D00CD0"/>
    <w:rsid w:val="00D06C4E"/>
    <w:rsid w:val="00D94B43"/>
    <w:rsid w:val="00E45C6F"/>
    <w:rsid w:val="00E7678D"/>
    <w:rsid w:val="00EE7970"/>
    <w:rsid w:val="00EF3680"/>
    <w:rsid w:val="00F23FB7"/>
    <w:rsid w:val="00F24BD6"/>
    <w:rsid w:val="00F50B18"/>
    <w:rsid w:val="00FC3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E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39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102</TotalTime>
  <Pages>1</Pages>
  <Words>177</Words>
  <Characters>1012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2013-04-25T06:04:00Z</cp:lastPrinted>
  <dcterms:created xsi:type="dcterms:W3CDTF">2013-04-24T18:09:00Z</dcterms:created>
  <dcterms:modified xsi:type="dcterms:W3CDTF">2014-12-17T13:48:00Z</dcterms:modified>
</cp:coreProperties>
</file>