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E4" w:rsidRDefault="000879E4" w:rsidP="0079335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УКРАИНА              Цены действительны с </w:t>
      </w:r>
      <w:r w:rsidRPr="008A34D1">
        <w:rPr>
          <w:rFonts w:ascii="Arial CYR" w:hAnsi="Arial CYR" w:cs="Arial CYR"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  <w:lang w:val="en-US"/>
        </w:rPr>
        <w:t>7</w:t>
      </w:r>
      <w:r>
        <w:rPr>
          <w:rFonts w:ascii="Arial CYR" w:hAnsi="Arial CYR" w:cs="Arial CYR"/>
          <w:sz w:val="20"/>
          <w:szCs w:val="20"/>
        </w:rPr>
        <w:t>.1</w:t>
      </w:r>
      <w:r>
        <w:rPr>
          <w:rFonts w:ascii="Arial CYR" w:hAnsi="Arial CYR" w:cs="Arial CYR"/>
          <w:sz w:val="20"/>
          <w:szCs w:val="20"/>
          <w:lang w:val="en-US"/>
        </w:rPr>
        <w:t>2</w:t>
      </w:r>
      <w:r>
        <w:rPr>
          <w:rFonts w:ascii="Arial CYR" w:hAnsi="Arial CYR" w:cs="Arial CYR"/>
          <w:sz w:val="20"/>
          <w:szCs w:val="20"/>
        </w:rPr>
        <w:t>.201</w:t>
      </w:r>
      <w:r w:rsidRPr="00CD3F4A">
        <w:rPr>
          <w:rFonts w:ascii="Arial CYR" w:hAnsi="Arial CYR" w:cs="Arial CYR"/>
          <w:sz w:val="20"/>
          <w:szCs w:val="20"/>
        </w:rPr>
        <w:t>4</w:t>
      </w:r>
      <w:r>
        <w:rPr>
          <w:rFonts w:ascii="Arial CYR" w:hAnsi="Arial CYR" w:cs="Arial CYR"/>
          <w:sz w:val="20"/>
          <w:szCs w:val="20"/>
        </w:rPr>
        <w:t>г.</w:t>
      </w:r>
    </w:p>
    <w:p w:rsidR="000879E4" w:rsidRDefault="000879E4" w:rsidP="0079335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СПД.Головченко "Изделия из дерева" г.Запорожьеул.Ферросплавная 38</w:t>
      </w:r>
    </w:p>
    <w:p w:rsidR="000879E4" w:rsidRDefault="000879E4" w:rsidP="0079335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ЕГРПОУ 2763322172   свидетельство №201970, тел. 0617013937</w:t>
      </w:r>
    </w:p>
    <w:p w:rsidR="000879E4" w:rsidRDefault="000879E4" w:rsidP="0079335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Р/р №26002060757361 в КБ"Приват Банк" г.Запорожье МФО 313399</w:t>
      </w:r>
    </w:p>
    <w:p w:rsidR="000879E4" w:rsidRDefault="000879E4" w:rsidP="0079335C">
      <w:pPr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Сайт; </w:t>
      </w:r>
      <w:r>
        <w:rPr>
          <w:rFonts w:ascii="Arial" w:hAnsi="Arial" w:cs="Arial"/>
          <w:sz w:val="20"/>
          <w:szCs w:val="20"/>
          <w:lang w:val="en-US"/>
        </w:rPr>
        <w:t>http</w:t>
      </w:r>
      <w:r>
        <w:rPr>
          <w:rFonts w:ascii="Arial CYR" w:hAnsi="Arial CYR" w:cs="Arial CYR"/>
          <w:sz w:val="20"/>
          <w:szCs w:val="20"/>
        </w:rPr>
        <w:t>//</w:t>
      </w:r>
      <w:r>
        <w:rPr>
          <w:rFonts w:ascii="Arial" w:hAnsi="Arial" w:cs="Arial"/>
          <w:sz w:val="20"/>
          <w:szCs w:val="20"/>
          <w:lang w:val="en-US"/>
        </w:rPr>
        <w:t>parketzp</w:t>
      </w:r>
      <w:r w:rsidRPr="00EE79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blogspot</w:t>
      </w:r>
      <w:r w:rsidRPr="00EE79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com</w:t>
      </w:r>
    </w:p>
    <w:tbl>
      <w:tblPr>
        <w:tblW w:w="9380" w:type="dxa"/>
        <w:tblInd w:w="93" w:type="dxa"/>
        <w:tblLook w:val="00A0"/>
      </w:tblPr>
      <w:tblGrid>
        <w:gridCol w:w="3629"/>
        <w:gridCol w:w="1175"/>
        <w:gridCol w:w="3629"/>
        <w:gridCol w:w="1043"/>
      </w:tblGrid>
      <w:tr w:rsidR="000879E4" w:rsidRPr="00120CB8" w:rsidTr="0026795D">
        <w:trPr>
          <w:trHeight w:val="600"/>
        </w:trPr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879E4" w:rsidRPr="00120CB8" w:rsidRDefault="000879E4" w:rsidP="0026795D">
            <w:r w:rsidRPr="00120CB8">
              <w:t>Название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9E4" w:rsidRPr="00120CB8" w:rsidRDefault="000879E4" w:rsidP="0026795D">
            <w:r>
              <w:t>Дуб,Ясень</w:t>
            </w:r>
            <w:r w:rsidRPr="00120CB8">
              <w:t xml:space="preserve"> </w:t>
            </w:r>
          </w:p>
        </w:tc>
        <w:tc>
          <w:tcPr>
            <w:tcW w:w="3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879E4" w:rsidRPr="00120CB8" w:rsidRDefault="000879E4" w:rsidP="0026795D">
            <w:r w:rsidRPr="00120CB8">
              <w:t>Название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9E4" w:rsidRPr="00120CB8" w:rsidRDefault="000879E4" w:rsidP="0026795D">
            <w:r w:rsidRPr="00120CB8">
              <w:t xml:space="preserve">Бук           Ціна 1шт </w:t>
            </w:r>
          </w:p>
        </w:tc>
      </w:tr>
      <w:tr w:rsidR="000879E4" w:rsidRPr="00120CB8" w:rsidTr="0026795D">
        <w:trPr>
          <w:trHeight w:val="360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Капля 900х50х50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120CB8">
              <w:t>9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Капля 900х50х50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 w:rsidRPr="00120CB8">
              <w:t>1</w:t>
            </w:r>
            <w:r>
              <w:rPr>
                <w:lang w:val="en-US"/>
              </w:rPr>
              <w:t>63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0879E4" w:rsidRPr="00120CB8" w:rsidTr="0026795D">
        <w:trPr>
          <w:trHeight w:val="390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Ромашка 900х50х50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Ромашка 900х50х50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Квадрат з проточкой  900х50х50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Квадрат с проточкой 900х50х50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Квадрат з канелюрами900х50х50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Квадрат з канелюрами900х50х50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 w:rsidRPr="00120CB8">
              <w:t>1</w:t>
            </w:r>
            <w:r>
              <w:rPr>
                <w:lang w:val="en-US"/>
              </w:rPr>
              <w:t>63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0879E4" w:rsidRPr="00120CB8" w:rsidTr="0026795D">
        <w:trPr>
          <w:trHeight w:val="390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Виртуоз 900х50х50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Виртуоз 900х50х50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804FD9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 w:rsidRPr="00120CB8">
              <w:t>1</w:t>
            </w:r>
            <w:r>
              <w:rPr>
                <w:lang w:val="en-US"/>
              </w:rPr>
              <w:t>78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804FD9" w:rsidRDefault="000879E4" w:rsidP="0026795D">
            <w:pPr>
              <w:rPr>
                <w:lang w:val="en-US"/>
              </w:rPr>
            </w:pPr>
            <w:r w:rsidRPr="00120CB8">
              <w:t>1</w:t>
            </w:r>
            <w:r>
              <w:rPr>
                <w:lang w:val="en-US"/>
              </w:rPr>
              <w:t>17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Гореничи 900х50х50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804FD9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Гореничи  900х50х50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 w:rsidRPr="00120CB8">
              <w:t>1</w:t>
            </w:r>
            <w:r>
              <w:rPr>
                <w:lang w:val="en-US"/>
              </w:rPr>
              <w:t>78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 w:rsidRPr="00120CB8">
              <w:t>1</w:t>
            </w:r>
            <w:r>
              <w:rPr>
                <w:lang w:val="en-US"/>
              </w:rPr>
              <w:t>34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Двойная капля 900х50х50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Двойная капля 900х50х50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 w:rsidRPr="00120CB8">
              <w:t>1</w:t>
            </w:r>
            <w:r>
              <w:rPr>
                <w:lang w:val="en-US"/>
              </w:rPr>
              <w:t>63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 xml:space="preserve"> 900 х 60 х 60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0879E4" w:rsidRPr="00120CB8" w:rsidTr="0026795D">
        <w:trPr>
          <w:trHeight w:val="375"/>
        </w:trPr>
        <w:tc>
          <w:tcPr>
            <w:tcW w:w="3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Итальянская 900х45х45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Итальянская 900х45х45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Охотничья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491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Охотничья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879E4" w:rsidRPr="00804FD9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409</w:t>
            </w:r>
          </w:p>
        </w:tc>
      </w:tr>
      <w:tr w:rsidR="000879E4" w:rsidRPr="00120CB8" w:rsidTr="0026795D">
        <w:trPr>
          <w:trHeight w:val="402"/>
        </w:trPr>
        <w:tc>
          <w:tcPr>
            <w:tcW w:w="36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Тюльпан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9E4" w:rsidRPr="00120CB8" w:rsidRDefault="000879E4" w:rsidP="0026795D">
            <w:pPr>
              <w:rPr>
                <w:lang w:val="en-US"/>
              </w:rPr>
            </w:pPr>
            <w:r>
              <w:rPr>
                <w:lang w:val="en-US"/>
              </w:rPr>
              <w:t>491</w:t>
            </w:r>
          </w:p>
        </w:tc>
        <w:tc>
          <w:tcPr>
            <w:tcW w:w="36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879E4" w:rsidRPr="00120CB8" w:rsidRDefault="000879E4" w:rsidP="0026795D">
            <w:r w:rsidRPr="00120CB8">
              <w:t>Тюльпан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879E4" w:rsidRPr="00804FD9" w:rsidRDefault="000879E4" w:rsidP="0026795D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409</w:t>
            </w:r>
          </w:p>
        </w:tc>
      </w:tr>
    </w:tbl>
    <w:p w:rsidR="000879E4" w:rsidRPr="0026795D" w:rsidRDefault="000879E4" w:rsidP="0026795D"/>
    <w:p w:rsidR="000879E4" w:rsidRPr="0026795D" w:rsidRDefault="000879E4" w:rsidP="0026795D">
      <w:r w:rsidRPr="0026795D">
        <w:t>Отдел сбыта  Ярослав  тел.0662886050, 0962844112</w:t>
      </w:r>
    </w:p>
    <w:sectPr w:rsidR="000879E4" w:rsidRPr="0026795D" w:rsidSect="00D0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35C"/>
    <w:rsid w:val="000879E4"/>
    <w:rsid w:val="00087A26"/>
    <w:rsid w:val="000E1A23"/>
    <w:rsid w:val="00117F45"/>
    <w:rsid w:val="00120CB8"/>
    <w:rsid w:val="002607A1"/>
    <w:rsid w:val="0026795D"/>
    <w:rsid w:val="002D3221"/>
    <w:rsid w:val="003A3F2B"/>
    <w:rsid w:val="00531627"/>
    <w:rsid w:val="00570EB1"/>
    <w:rsid w:val="00650224"/>
    <w:rsid w:val="00681013"/>
    <w:rsid w:val="0079335C"/>
    <w:rsid w:val="007C463A"/>
    <w:rsid w:val="007E49E2"/>
    <w:rsid w:val="00804FD9"/>
    <w:rsid w:val="00855607"/>
    <w:rsid w:val="008A34D1"/>
    <w:rsid w:val="00A54328"/>
    <w:rsid w:val="00B779FD"/>
    <w:rsid w:val="00BC12B8"/>
    <w:rsid w:val="00BD4F82"/>
    <w:rsid w:val="00C25C30"/>
    <w:rsid w:val="00C31EE6"/>
    <w:rsid w:val="00CA7B2C"/>
    <w:rsid w:val="00CC7A43"/>
    <w:rsid w:val="00CD19C6"/>
    <w:rsid w:val="00CD3F4A"/>
    <w:rsid w:val="00D00CD0"/>
    <w:rsid w:val="00EE7970"/>
    <w:rsid w:val="00F0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</Pages>
  <Words>176</Words>
  <Characters>1005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2013-06-06T09:24:00Z</cp:lastPrinted>
  <dcterms:created xsi:type="dcterms:W3CDTF">2013-04-24T18:09:00Z</dcterms:created>
  <dcterms:modified xsi:type="dcterms:W3CDTF">2014-12-17T13:53:00Z</dcterms:modified>
</cp:coreProperties>
</file>